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C29F" w14:textId="56A64A61" w:rsidR="007969D0" w:rsidRPr="00296336" w:rsidRDefault="00DA1B01" w:rsidP="007969D0">
      <w:pPr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804BAC" wp14:editId="5371F74C">
            <wp:simplePos x="0" y="0"/>
            <wp:positionH relativeFrom="margin">
              <wp:posOffset>3810</wp:posOffset>
            </wp:positionH>
            <wp:positionV relativeFrom="paragraph">
              <wp:posOffset>634</wp:posOffset>
            </wp:positionV>
            <wp:extent cx="781050" cy="103822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</w:rPr>
        <w:t xml:space="preserve">                      </w:t>
      </w:r>
      <w:proofErr w:type="spellStart"/>
      <w:r w:rsidR="007969D0" w:rsidRPr="00296336">
        <w:rPr>
          <w:b/>
          <w:sz w:val="22"/>
        </w:rPr>
        <w:t>Num</w:t>
      </w:r>
      <w:proofErr w:type="spellEnd"/>
      <w:r w:rsidR="007969D0" w:rsidRPr="00296336">
        <w:rPr>
          <w:b/>
          <w:sz w:val="22"/>
        </w:rPr>
        <w:t xml:space="preserve">. </w:t>
      </w:r>
      <w:r w:rsidR="00331127" w:rsidRPr="00296336">
        <w:rPr>
          <w:b/>
          <w:sz w:val="22"/>
        </w:rPr>
        <w:t>17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7969D0" w:rsidRPr="00B736BF" w14:paraId="232C7517" w14:textId="77777777" w:rsidTr="00DE40D5">
        <w:tc>
          <w:tcPr>
            <w:tcW w:w="9778" w:type="dxa"/>
            <w:gridSpan w:val="4"/>
          </w:tcPr>
          <w:p w14:paraId="2F171279" w14:textId="6A60CF40" w:rsidR="007969D0" w:rsidRPr="00B736BF" w:rsidRDefault="007969D0" w:rsidP="00DE40D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DA1B01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DA1B01">
              <w:rPr>
                <w:b/>
                <w:sz w:val="26"/>
                <w:szCs w:val="26"/>
              </w:rPr>
              <w:t>ROLO</w:t>
            </w:r>
          </w:p>
        </w:tc>
      </w:tr>
      <w:tr w:rsidR="007969D0" w:rsidRPr="00B736BF" w14:paraId="3AECC2B3" w14:textId="77777777" w:rsidTr="00DE40D5">
        <w:tc>
          <w:tcPr>
            <w:tcW w:w="3510" w:type="dxa"/>
          </w:tcPr>
          <w:p w14:paraId="7B94B19E" w14:textId="77777777" w:rsidR="007969D0" w:rsidRPr="00B736BF" w:rsidRDefault="007969D0" w:rsidP="00DE40D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126EF86E" w14:textId="77777777" w:rsidR="007969D0" w:rsidRPr="00B736BF" w:rsidRDefault="007969D0" w:rsidP="00DE40D5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463D5B84" w14:textId="77777777" w:rsidR="007969D0" w:rsidRPr="00B736BF" w:rsidRDefault="007969D0" w:rsidP="00DE40D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7969D0" w:rsidRPr="00B736BF" w14:paraId="08C32B95" w14:textId="77777777" w:rsidTr="00DA1B01">
        <w:tc>
          <w:tcPr>
            <w:tcW w:w="3510" w:type="dxa"/>
          </w:tcPr>
          <w:p w14:paraId="27F62E83" w14:textId="77777777" w:rsidR="007969D0" w:rsidRPr="00B736BF" w:rsidRDefault="007969D0" w:rsidP="00DE40D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631721" w14:textId="0D373AA0" w:rsidR="007969D0" w:rsidRPr="00B736BF" w:rsidRDefault="007969D0" w:rsidP="00DE40D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367B2807" w14:textId="77777777" w:rsidR="007969D0" w:rsidRPr="00B736BF" w:rsidRDefault="007969D0" w:rsidP="00DE40D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2DBB629F" w14:textId="77777777" w:rsidR="007969D0" w:rsidRPr="00B736BF" w:rsidRDefault="007969D0" w:rsidP="00DE40D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426BA0FC" w14:textId="77777777" w:rsidR="007969D0" w:rsidRDefault="007969D0" w:rsidP="007969D0">
      <w:pPr>
        <w:jc w:val="center"/>
        <w:rPr>
          <w:b/>
          <w:smallCaps/>
          <w:sz w:val="28"/>
          <w:szCs w:val="28"/>
        </w:rPr>
      </w:pPr>
    </w:p>
    <w:p w14:paraId="76F24EBC" w14:textId="77777777" w:rsidR="00DA1B01" w:rsidRDefault="00DA1B01" w:rsidP="007969D0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993"/>
        <w:gridCol w:w="3828"/>
        <w:gridCol w:w="426"/>
        <w:gridCol w:w="423"/>
        <w:gridCol w:w="853"/>
        <w:gridCol w:w="1276"/>
        <w:gridCol w:w="740"/>
      </w:tblGrid>
      <w:tr w:rsidR="00296336" w:rsidRPr="00B736BF" w14:paraId="4BC64C63" w14:textId="77777777" w:rsidTr="006F40E6">
        <w:trPr>
          <w:trHeight w:val="322"/>
        </w:trPr>
        <w:tc>
          <w:tcPr>
            <w:tcW w:w="2235" w:type="dxa"/>
            <w:gridSpan w:val="3"/>
            <w:vAlign w:val="bottom"/>
          </w:tcPr>
          <w:p w14:paraId="360BC3AE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C5EC5C5" w14:textId="77777777" w:rsidR="00296336" w:rsidRPr="004D28D4" w:rsidRDefault="00296336" w:rsidP="009609AE">
            <w:pPr>
              <w:jc w:val="both"/>
            </w:pPr>
          </w:p>
        </w:tc>
        <w:tc>
          <w:tcPr>
            <w:tcW w:w="426" w:type="dxa"/>
            <w:vAlign w:val="bottom"/>
          </w:tcPr>
          <w:p w14:paraId="5AD6156B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620097A4" w14:textId="77777777" w:rsidR="00296336" w:rsidRPr="004D28D4" w:rsidRDefault="00296336" w:rsidP="009609AE">
            <w:pPr>
              <w:jc w:val="both"/>
            </w:pPr>
          </w:p>
        </w:tc>
      </w:tr>
      <w:tr w:rsidR="00296336" w:rsidRPr="00B736BF" w14:paraId="1C9DD870" w14:textId="77777777" w:rsidTr="009609AE">
        <w:tc>
          <w:tcPr>
            <w:tcW w:w="675" w:type="dxa"/>
            <w:vAlign w:val="bottom"/>
          </w:tcPr>
          <w:p w14:paraId="116D5BB1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106" w:type="dxa"/>
            <w:gridSpan w:val="8"/>
            <w:vAlign w:val="bottom"/>
          </w:tcPr>
          <w:p w14:paraId="2B635418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</w:tr>
      <w:tr w:rsidR="00296336" w:rsidRPr="00B736BF" w14:paraId="0BE9D2F6" w14:textId="77777777" w:rsidTr="009609AE">
        <w:tc>
          <w:tcPr>
            <w:tcW w:w="675" w:type="dxa"/>
            <w:vAlign w:val="bottom"/>
          </w:tcPr>
          <w:p w14:paraId="6E85119C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</w:tcBorders>
            <w:vAlign w:val="bottom"/>
          </w:tcPr>
          <w:p w14:paraId="02016E1C" w14:textId="77777777" w:rsidR="00296336" w:rsidRPr="004D28D4" w:rsidRDefault="00296336" w:rsidP="009609AE">
            <w:pPr>
              <w:jc w:val="both"/>
            </w:pPr>
          </w:p>
        </w:tc>
      </w:tr>
      <w:tr w:rsidR="00296336" w:rsidRPr="00B736BF" w14:paraId="30DCC7F5" w14:textId="77777777" w:rsidTr="009609AE">
        <w:tc>
          <w:tcPr>
            <w:tcW w:w="1242" w:type="dxa"/>
            <w:gridSpan w:val="2"/>
            <w:vAlign w:val="bottom"/>
          </w:tcPr>
          <w:p w14:paraId="244ECFFC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4821" w:type="dxa"/>
            <w:gridSpan w:val="2"/>
            <w:vAlign w:val="bottom"/>
          </w:tcPr>
          <w:p w14:paraId="7E8DABE2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1C07FAA5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79275FA2" w14:textId="77777777" w:rsidR="00296336" w:rsidRPr="00B736BF" w:rsidRDefault="00296336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68CC5EE" w14:textId="77777777" w:rsidR="00296336" w:rsidRPr="00B736BF" w:rsidRDefault="00296336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119233E0" w14:textId="77777777" w:rsidR="00296336" w:rsidRPr="00B736BF" w:rsidRDefault="00296336" w:rsidP="009609AE">
            <w:pPr>
              <w:jc w:val="both"/>
              <w:rPr>
                <w:sz w:val="8"/>
              </w:rPr>
            </w:pPr>
          </w:p>
        </w:tc>
      </w:tr>
      <w:tr w:rsidR="00296336" w:rsidRPr="00B736BF" w14:paraId="16C60C5D" w14:textId="77777777" w:rsidTr="009609AE">
        <w:tc>
          <w:tcPr>
            <w:tcW w:w="1242" w:type="dxa"/>
            <w:gridSpan w:val="2"/>
            <w:vAlign w:val="bottom"/>
          </w:tcPr>
          <w:p w14:paraId="20EFC298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bottom"/>
          </w:tcPr>
          <w:p w14:paraId="29090ABA" w14:textId="77777777" w:rsidR="00296336" w:rsidRPr="004D28D4" w:rsidRDefault="00296336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5AED3C50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5A2FB27C" w14:textId="77777777" w:rsidR="00296336" w:rsidRPr="004D28D4" w:rsidRDefault="00296336" w:rsidP="009609AE">
            <w:pPr>
              <w:jc w:val="both"/>
            </w:pPr>
          </w:p>
        </w:tc>
        <w:tc>
          <w:tcPr>
            <w:tcW w:w="1276" w:type="dxa"/>
            <w:vAlign w:val="bottom"/>
          </w:tcPr>
          <w:p w14:paraId="72DF2EB0" w14:textId="77777777" w:rsidR="00296336" w:rsidRPr="00B736BF" w:rsidRDefault="00296336" w:rsidP="009609AE">
            <w:pPr>
              <w:jc w:val="both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770F0880" w14:textId="77777777" w:rsidR="00296336" w:rsidRPr="004D28D4" w:rsidRDefault="00296336" w:rsidP="009609AE">
            <w:pPr>
              <w:jc w:val="both"/>
            </w:pPr>
          </w:p>
        </w:tc>
      </w:tr>
    </w:tbl>
    <w:p w14:paraId="46D51AFC" w14:textId="77777777" w:rsidR="00296336" w:rsidRPr="00520A5C" w:rsidRDefault="00296336" w:rsidP="00296336">
      <w:pPr>
        <w:rPr>
          <w:b/>
          <w:sz w:val="18"/>
          <w:lang w:val="de-DE"/>
        </w:rPr>
      </w:pPr>
    </w:p>
    <w:p w14:paraId="78790F28" w14:textId="77777777" w:rsidR="007969D0" w:rsidRDefault="007969D0" w:rsidP="007969D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  <w:lang w:val="de-DE"/>
        </w:rPr>
      </w:pPr>
    </w:p>
    <w:p w14:paraId="57477B06" w14:textId="77777777" w:rsidR="00CD5E1B" w:rsidRDefault="00CD5E1B" w:rsidP="00CB5F5A">
      <w:pPr>
        <w:ind w:firstLine="708"/>
        <w:jc w:val="center"/>
        <w:rPr>
          <w:b/>
          <w:sz w:val="28"/>
          <w:szCs w:val="28"/>
        </w:rPr>
      </w:pPr>
    </w:p>
    <w:p w14:paraId="7C268D13" w14:textId="77777777" w:rsidR="00DA1B01" w:rsidRDefault="00DA1B01" w:rsidP="00CB5F5A">
      <w:pPr>
        <w:ind w:firstLine="708"/>
        <w:jc w:val="center"/>
        <w:rPr>
          <w:b/>
          <w:sz w:val="28"/>
          <w:szCs w:val="28"/>
        </w:rPr>
      </w:pPr>
    </w:p>
    <w:p w14:paraId="6C477B01" w14:textId="77777777" w:rsidR="00433EE8" w:rsidRDefault="00092837" w:rsidP="00CB5F5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</w:t>
      </w:r>
      <w:r w:rsidR="00331127">
        <w:rPr>
          <w:b/>
          <w:sz w:val="28"/>
          <w:szCs w:val="28"/>
        </w:rPr>
        <w:t xml:space="preserve">PER LA CELEBRAZIONE DEL </w:t>
      </w:r>
      <w:r w:rsidR="00CB5F5A">
        <w:rPr>
          <w:b/>
          <w:sz w:val="28"/>
          <w:szCs w:val="28"/>
        </w:rPr>
        <w:t>MATRIMONIO</w:t>
      </w:r>
    </w:p>
    <w:p w14:paraId="0D46CFCD" w14:textId="77777777" w:rsidR="0026758E" w:rsidRPr="0026758E" w:rsidRDefault="00296336" w:rsidP="00CB5F5A">
      <w:pPr>
        <w:ind w:firstLine="708"/>
        <w:jc w:val="center"/>
        <w:rPr>
          <w:szCs w:val="32"/>
        </w:rPr>
      </w:pPr>
      <w:r>
        <w:rPr>
          <w:sz w:val="22"/>
          <w:szCs w:val="28"/>
        </w:rPr>
        <w:t>(Cfr. Decreto g</w:t>
      </w:r>
      <w:r w:rsidR="00246D98">
        <w:rPr>
          <w:sz w:val="22"/>
          <w:szCs w:val="28"/>
        </w:rPr>
        <w:t>enerale, 11</w:t>
      </w:r>
      <w:r w:rsidR="0026758E" w:rsidRPr="0026758E">
        <w:rPr>
          <w:sz w:val="22"/>
          <w:szCs w:val="28"/>
        </w:rPr>
        <w:t>)</w:t>
      </w:r>
    </w:p>
    <w:p w14:paraId="709E9774" w14:textId="77777777" w:rsidR="007969D0" w:rsidRDefault="007969D0" w:rsidP="0025220C">
      <w:pPr>
        <w:jc w:val="both"/>
      </w:pPr>
    </w:p>
    <w:p w14:paraId="0F252EE3" w14:textId="77777777" w:rsidR="00CD5E1B" w:rsidRDefault="00CD5E1B" w:rsidP="0025220C">
      <w:pPr>
        <w:jc w:val="both"/>
      </w:pPr>
    </w:p>
    <w:p w14:paraId="208463C1" w14:textId="77777777" w:rsidR="0025220C" w:rsidRDefault="007969D0" w:rsidP="0025220C">
      <w:pPr>
        <w:jc w:val="both"/>
      </w:pPr>
      <w:r>
        <w:t xml:space="preserve">Reverendo </w:t>
      </w:r>
      <w:r w:rsidR="00CD5E1B">
        <w:t xml:space="preserve">Sig. </w:t>
      </w:r>
      <w:r>
        <w:t xml:space="preserve">Parroco, </w:t>
      </w:r>
    </w:p>
    <w:p w14:paraId="11F399D0" w14:textId="77777777" w:rsidR="007969D0" w:rsidRDefault="007969D0" w:rsidP="0025220C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276"/>
        <w:gridCol w:w="850"/>
        <w:gridCol w:w="1663"/>
        <w:gridCol w:w="708"/>
        <w:gridCol w:w="181"/>
        <w:gridCol w:w="425"/>
        <w:gridCol w:w="142"/>
        <w:gridCol w:w="567"/>
        <w:gridCol w:w="1554"/>
        <w:gridCol w:w="390"/>
        <w:gridCol w:w="1630"/>
      </w:tblGrid>
      <w:tr w:rsidR="007969D0" w14:paraId="39447FC6" w14:textId="77777777" w:rsidTr="00331127">
        <w:trPr>
          <w:trHeight w:val="397"/>
        </w:trPr>
        <w:tc>
          <w:tcPr>
            <w:tcW w:w="1706" w:type="dxa"/>
            <w:gridSpan w:val="2"/>
            <w:vAlign w:val="bottom"/>
          </w:tcPr>
          <w:p w14:paraId="49608AF7" w14:textId="77777777" w:rsidR="007969D0" w:rsidRDefault="007969D0" w:rsidP="00296336">
            <w:pPr>
              <w:jc w:val="both"/>
            </w:pPr>
            <w:r>
              <w:t>noi sottoscritti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17C00DBC" w14:textId="77777777" w:rsidR="007969D0" w:rsidRDefault="007969D0" w:rsidP="00296336">
            <w:pPr>
              <w:jc w:val="both"/>
            </w:pPr>
          </w:p>
        </w:tc>
        <w:tc>
          <w:tcPr>
            <w:tcW w:w="425" w:type="dxa"/>
            <w:vAlign w:val="bottom"/>
          </w:tcPr>
          <w:p w14:paraId="3DDB9D45" w14:textId="75E6B3B7" w:rsidR="007969D0" w:rsidRDefault="00DA1B01" w:rsidP="00296336">
            <w:pPr>
              <w:jc w:val="both"/>
            </w:pPr>
            <w:r>
              <w:t>e</w:t>
            </w:r>
          </w:p>
        </w:tc>
        <w:tc>
          <w:tcPr>
            <w:tcW w:w="4283" w:type="dxa"/>
            <w:gridSpan w:val="5"/>
            <w:tcBorders>
              <w:bottom w:val="single" w:sz="4" w:space="0" w:color="auto"/>
            </w:tcBorders>
            <w:vAlign w:val="bottom"/>
          </w:tcPr>
          <w:p w14:paraId="2D2D2DD8" w14:textId="77777777" w:rsidR="007969D0" w:rsidRDefault="007969D0" w:rsidP="00296336">
            <w:pPr>
              <w:jc w:val="both"/>
            </w:pPr>
          </w:p>
        </w:tc>
      </w:tr>
      <w:tr w:rsidR="0026758E" w14:paraId="7A657AB1" w14:textId="77777777" w:rsidTr="00331127">
        <w:trPr>
          <w:trHeight w:val="397"/>
        </w:trPr>
        <w:tc>
          <w:tcPr>
            <w:tcW w:w="9816" w:type="dxa"/>
            <w:gridSpan w:val="12"/>
            <w:vAlign w:val="bottom"/>
          </w:tcPr>
          <w:p w14:paraId="13E6B3A3" w14:textId="77777777" w:rsidR="0026758E" w:rsidRDefault="0026758E" w:rsidP="00296336">
            <w:pPr>
              <w:jc w:val="both"/>
            </w:pPr>
          </w:p>
          <w:p w14:paraId="14862C7D" w14:textId="77777777" w:rsidR="0026758E" w:rsidRDefault="0026758E" w:rsidP="00296336">
            <w:pPr>
              <w:jc w:val="both"/>
            </w:pPr>
            <w:r>
              <w:t>avendo iniziato la preparazione al matrimonio cristiano partecipando al corso per fidanzati svoltosi</w:t>
            </w:r>
          </w:p>
        </w:tc>
      </w:tr>
      <w:tr w:rsidR="0026758E" w14:paraId="230FC8B6" w14:textId="77777777" w:rsidTr="00331127">
        <w:trPr>
          <w:trHeight w:val="397"/>
        </w:trPr>
        <w:tc>
          <w:tcPr>
            <w:tcW w:w="430" w:type="dxa"/>
            <w:vAlign w:val="bottom"/>
          </w:tcPr>
          <w:p w14:paraId="2220DCDA" w14:textId="77777777" w:rsidR="0026758E" w:rsidRDefault="0026758E" w:rsidP="00296336">
            <w:pPr>
              <w:jc w:val="both"/>
            </w:pPr>
            <w:r>
              <w:t>a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  <w:vAlign w:val="bottom"/>
          </w:tcPr>
          <w:p w14:paraId="61C5571B" w14:textId="77777777" w:rsidR="0026758E" w:rsidRDefault="0026758E" w:rsidP="00296336">
            <w:pPr>
              <w:jc w:val="both"/>
            </w:pPr>
          </w:p>
        </w:tc>
        <w:tc>
          <w:tcPr>
            <w:tcW w:w="567" w:type="dxa"/>
            <w:vAlign w:val="bottom"/>
          </w:tcPr>
          <w:p w14:paraId="6AABA4B0" w14:textId="77777777" w:rsidR="0026758E" w:rsidRDefault="0026758E" w:rsidP="00296336">
            <w:pPr>
              <w:jc w:val="both"/>
            </w:pPr>
            <w:r>
              <w:t>dal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55D9D3C5" w14:textId="77777777" w:rsidR="0026758E" w:rsidRDefault="0026758E" w:rsidP="00296336">
            <w:pPr>
              <w:jc w:val="both"/>
            </w:pPr>
          </w:p>
        </w:tc>
        <w:tc>
          <w:tcPr>
            <w:tcW w:w="390" w:type="dxa"/>
            <w:vAlign w:val="bottom"/>
          </w:tcPr>
          <w:p w14:paraId="209E129F" w14:textId="77777777" w:rsidR="0026758E" w:rsidRDefault="0026758E" w:rsidP="00296336">
            <w:pPr>
              <w:jc w:val="both"/>
            </w:pPr>
            <w:r>
              <w:t>al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14:paraId="6B3D205F" w14:textId="77777777" w:rsidR="0026758E" w:rsidRDefault="0026758E" w:rsidP="00296336">
            <w:pPr>
              <w:jc w:val="both"/>
            </w:pPr>
          </w:p>
        </w:tc>
      </w:tr>
      <w:tr w:rsidR="0026758E" w14:paraId="7828DD08" w14:textId="77777777" w:rsidTr="00331127">
        <w:trPr>
          <w:trHeight w:val="397"/>
        </w:trPr>
        <w:tc>
          <w:tcPr>
            <w:tcW w:w="9816" w:type="dxa"/>
            <w:gridSpan w:val="12"/>
            <w:vAlign w:val="bottom"/>
          </w:tcPr>
          <w:p w14:paraId="2F93ACAF" w14:textId="77777777" w:rsidR="0026758E" w:rsidRDefault="0026758E" w:rsidP="00296336">
            <w:pPr>
              <w:jc w:val="both"/>
            </w:pPr>
            <w:r>
              <w:t xml:space="preserve">chiediamo di essere ammessi alla celebrazione del sacramento del matrimonio e di avvalerci del </w:t>
            </w:r>
            <w:proofErr w:type="spellStart"/>
            <w:r>
              <w:t>ri</w:t>
            </w:r>
            <w:proofErr w:type="spellEnd"/>
            <w:r>
              <w:t>-</w:t>
            </w:r>
          </w:p>
          <w:p w14:paraId="4F5482C0" w14:textId="77777777" w:rsidR="0026758E" w:rsidRDefault="0026758E" w:rsidP="00296336">
            <w:pPr>
              <w:jc w:val="both"/>
            </w:pPr>
            <w:r>
              <w:t>conoscimento agli effetti civili assicurato dal Concordato.</w:t>
            </w:r>
          </w:p>
        </w:tc>
      </w:tr>
      <w:tr w:rsidR="00331127" w14:paraId="1C22DCE1" w14:textId="77777777" w:rsidTr="00296336">
        <w:trPr>
          <w:trHeight w:val="397"/>
        </w:trPr>
        <w:tc>
          <w:tcPr>
            <w:tcW w:w="2556" w:type="dxa"/>
            <w:gridSpan w:val="3"/>
            <w:vAlign w:val="bottom"/>
          </w:tcPr>
          <w:p w14:paraId="52B48194" w14:textId="77777777" w:rsidR="00331127" w:rsidRDefault="00331127" w:rsidP="00296336">
            <w:pPr>
              <w:jc w:val="both"/>
            </w:pPr>
          </w:p>
        </w:tc>
        <w:tc>
          <w:tcPr>
            <w:tcW w:w="7260" w:type="dxa"/>
            <w:gridSpan w:val="9"/>
            <w:vAlign w:val="bottom"/>
          </w:tcPr>
          <w:p w14:paraId="71DBE666" w14:textId="77777777" w:rsidR="00331127" w:rsidRDefault="00331127" w:rsidP="00296336">
            <w:pPr>
              <w:jc w:val="both"/>
            </w:pPr>
          </w:p>
        </w:tc>
      </w:tr>
      <w:tr w:rsidR="0026758E" w14:paraId="725552E0" w14:textId="77777777" w:rsidTr="00331127">
        <w:trPr>
          <w:trHeight w:val="397"/>
        </w:trPr>
        <w:tc>
          <w:tcPr>
            <w:tcW w:w="2556" w:type="dxa"/>
            <w:gridSpan w:val="3"/>
            <w:vAlign w:val="bottom"/>
          </w:tcPr>
          <w:p w14:paraId="0080671A" w14:textId="77777777" w:rsidR="0026758E" w:rsidRDefault="0026758E" w:rsidP="00296336">
            <w:pPr>
              <w:jc w:val="both"/>
            </w:pPr>
            <w:r>
              <w:t>Ci siamo conosciuti da</w:t>
            </w:r>
          </w:p>
        </w:tc>
        <w:tc>
          <w:tcPr>
            <w:tcW w:w="7260" w:type="dxa"/>
            <w:gridSpan w:val="9"/>
            <w:tcBorders>
              <w:bottom w:val="single" w:sz="4" w:space="0" w:color="auto"/>
            </w:tcBorders>
            <w:vAlign w:val="bottom"/>
          </w:tcPr>
          <w:p w14:paraId="59000F3C" w14:textId="77777777" w:rsidR="0026758E" w:rsidRDefault="0026758E" w:rsidP="00296336">
            <w:pPr>
              <w:jc w:val="both"/>
            </w:pPr>
          </w:p>
        </w:tc>
      </w:tr>
      <w:tr w:rsidR="0026758E" w14:paraId="557CCA1D" w14:textId="77777777" w:rsidTr="00CD5E1B">
        <w:trPr>
          <w:trHeight w:val="397"/>
        </w:trPr>
        <w:tc>
          <w:tcPr>
            <w:tcW w:w="9816" w:type="dxa"/>
            <w:gridSpan w:val="12"/>
            <w:vAlign w:val="bottom"/>
          </w:tcPr>
          <w:p w14:paraId="4E595E20" w14:textId="77777777" w:rsidR="0026758E" w:rsidRPr="00296336" w:rsidRDefault="0026758E" w:rsidP="00296336">
            <w:pPr>
              <w:jc w:val="both"/>
              <w:rPr>
                <w:spacing w:val="2"/>
              </w:rPr>
            </w:pPr>
            <w:r w:rsidRPr="00296336">
              <w:rPr>
                <w:spacing w:val="2"/>
              </w:rPr>
              <w:t>e siamo convinti di poter iniziare questo stato di vita che, secondo le nostre convinzioni, consiste</w:t>
            </w:r>
          </w:p>
        </w:tc>
      </w:tr>
      <w:tr w:rsidR="0026758E" w14:paraId="76DCB646" w14:textId="77777777" w:rsidTr="00CD5E1B">
        <w:trPr>
          <w:trHeight w:val="397"/>
        </w:trPr>
        <w:tc>
          <w:tcPr>
            <w:tcW w:w="9816" w:type="dxa"/>
            <w:gridSpan w:val="12"/>
            <w:tcBorders>
              <w:bottom w:val="single" w:sz="4" w:space="0" w:color="auto"/>
            </w:tcBorders>
            <w:vAlign w:val="bottom"/>
          </w:tcPr>
          <w:p w14:paraId="2F62A83B" w14:textId="77777777" w:rsidR="0026758E" w:rsidRDefault="0026758E" w:rsidP="00296336">
            <w:pPr>
              <w:jc w:val="both"/>
            </w:pPr>
          </w:p>
        </w:tc>
      </w:tr>
      <w:tr w:rsidR="0026758E" w14:paraId="7C24275B" w14:textId="77777777" w:rsidTr="00CD5E1B">
        <w:trPr>
          <w:trHeight w:val="397"/>
        </w:trPr>
        <w:tc>
          <w:tcPr>
            <w:tcW w:w="981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98947" w14:textId="77777777" w:rsidR="0026758E" w:rsidRDefault="0026758E" w:rsidP="00296336">
            <w:pPr>
              <w:jc w:val="both"/>
            </w:pPr>
          </w:p>
        </w:tc>
      </w:tr>
      <w:tr w:rsidR="00331127" w14:paraId="283DE805" w14:textId="77777777" w:rsidTr="00CD5E1B">
        <w:trPr>
          <w:trHeight w:val="397"/>
        </w:trPr>
        <w:tc>
          <w:tcPr>
            <w:tcW w:w="9816" w:type="dxa"/>
            <w:gridSpan w:val="12"/>
            <w:tcBorders>
              <w:top w:val="single" w:sz="4" w:space="0" w:color="auto"/>
            </w:tcBorders>
            <w:vAlign w:val="bottom"/>
          </w:tcPr>
          <w:p w14:paraId="1206C19A" w14:textId="77777777" w:rsidR="00331127" w:rsidRDefault="00331127" w:rsidP="00296336">
            <w:pPr>
              <w:jc w:val="both"/>
            </w:pPr>
          </w:p>
        </w:tc>
      </w:tr>
      <w:tr w:rsidR="0026758E" w14:paraId="55D87C6C" w14:textId="77777777" w:rsidTr="00CD5E1B">
        <w:trPr>
          <w:trHeight w:val="397"/>
        </w:trPr>
        <w:tc>
          <w:tcPr>
            <w:tcW w:w="9816" w:type="dxa"/>
            <w:gridSpan w:val="12"/>
            <w:vAlign w:val="bottom"/>
          </w:tcPr>
          <w:p w14:paraId="69FACEB2" w14:textId="77777777" w:rsidR="0026758E" w:rsidRPr="00296336" w:rsidRDefault="0026758E" w:rsidP="00296336">
            <w:pPr>
              <w:jc w:val="both"/>
              <w:rPr>
                <w:spacing w:val="2"/>
              </w:rPr>
            </w:pPr>
            <w:r w:rsidRPr="00296336">
              <w:rPr>
                <w:spacing w:val="2"/>
              </w:rPr>
              <w:t xml:space="preserve">Siamo consapevoli che il matrimonio, per la sua stessa natura, dura per tutta la vita e abbiamo la </w:t>
            </w:r>
          </w:p>
        </w:tc>
      </w:tr>
      <w:tr w:rsidR="00331127" w14:paraId="52FC4892" w14:textId="77777777" w:rsidTr="00296336">
        <w:trPr>
          <w:trHeight w:val="397"/>
        </w:trPr>
        <w:tc>
          <w:tcPr>
            <w:tcW w:w="5108" w:type="dxa"/>
            <w:gridSpan w:val="6"/>
            <w:vAlign w:val="bottom"/>
          </w:tcPr>
          <w:p w14:paraId="6D2A1B71" w14:textId="77777777" w:rsidR="00331127" w:rsidRDefault="00331127" w:rsidP="00296336">
            <w:pPr>
              <w:jc w:val="both"/>
            </w:pPr>
            <w:r>
              <w:t>speranza che, in ogni circostanza, il nostro amore</w:t>
            </w:r>
          </w:p>
        </w:tc>
        <w:tc>
          <w:tcPr>
            <w:tcW w:w="4708" w:type="dxa"/>
            <w:gridSpan w:val="6"/>
            <w:tcBorders>
              <w:bottom w:val="single" w:sz="4" w:space="0" w:color="auto"/>
            </w:tcBorders>
            <w:vAlign w:val="bottom"/>
          </w:tcPr>
          <w:p w14:paraId="036BA096" w14:textId="77777777" w:rsidR="00331127" w:rsidRDefault="00331127" w:rsidP="00296336">
            <w:pPr>
              <w:jc w:val="both"/>
            </w:pPr>
          </w:p>
        </w:tc>
      </w:tr>
      <w:tr w:rsidR="00331127" w14:paraId="43B81477" w14:textId="77777777" w:rsidTr="00331127">
        <w:trPr>
          <w:trHeight w:val="397"/>
        </w:trPr>
        <w:tc>
          <w:tcPr>
            <w:tcW w:w="9816" w:type="dxa"/>
            <w:gridSpan w:val="12"/>
            <w:tcBorders>
              <w:bottom w:val="single" w:sz="4" w:space="0" w:color="auto"/>
            </w:tcBorders>
            <w:vAlign w:val="bottom"/>
          </w:tcPr>
          <w:p w14:paraId="3378FE14" w14:textId="77777777" w:rsidR="00331127" w:rsidRDefault="00331127" w:rsidP="00296336">
            <w:pPr>
              <w:jc w:val="both"/>
            </w:pPr>
          </w:p>
        </w:tc>
      </w:tr>
      <w:tr w:rsidR="00331127" w14:paraId="01722B9A" w14:textId="77777777" w:rsidTr="00331127">
        <w:trPr>
          <w:trHeight w:val="397"/>
        </w:trPr>
        <w:tc>
          <w:tcPr>
            <w:tcW w:w="9816" w:type="dxa"/>
            <w:gridSpan w:val="12"/>
            <w:tcBorders>
              <w:top w:val="single" w:sz="4" w:space="0" w:color="auto"/>
            </w:tcBorders>
            <w:vAlign w:val="bottom"/>
          </w:tcPr>
          <w:p w14:paraId="07F5F2D9" w14:textId="77777777" w:rsidR="00331127" w:rsidRDefault="00331127" w:rsidP="00296336">
            <w:pPr>
              <w:jc w:val="both"/>
            </w:pPr>
          </w:p>
        </w:tc>
      </w:tr>
      <w:tr w:rsidR="00331127" w14:paraId="1C4983CA" w14:textId="77777777" w:rsidTr="00331127">
        <w:trPr>
          <w:trHeight w:val="397"/>
        </w:trPr>
        <w:tc>
          <w:tcPr>
            <w:tcW w:w="5675" w:type="dxa"/>
            <w:gridSpan w:val="8"/>
            <w:vAlign w:val="bottom"/>
          </w:tcPr>
          <w:p w14:paraId="13FF7256" w14:textId="77777777" w:rsidR="00331127" w:rsidRDefault="00331127" w:rsidP="00296336">
            <w:pPr>
              <w:jc w:val="both"/>
            </w:pPr>
            <w:r>
              <w:t>Quanto all’educazione dei figli, abbiamo l’intenzione di</w:t>
            </w: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  <w:vAlign w:val="bottom"/>
          </w:tcPr>
          <w:p w14:paraId="49D21A58" w14:textId="77777777" w:rsidR="00331127" w:rsidRDefault="00331127" w:rsidP="00296336">
            <w:pPr>
              <w:jc w:val="both"/>
            </w:pPr>
          </w:p>
        </w:tc>
      </w:tr>
      <w:tr w:rsidR="00331127" w14:paraId="16A932D3" w14:textId="77777777" w:rsidTr="00331127">
        <w:trPr>
          <w:trHeight w:val="397"/>
        </w:trPr>
        <w:tc>
          <w:tcPr>
            <w:tcW w:w="9816" w:type="dxa"/>
            <w:gridSpan w:val="12"/>
            <w:tcBorders>
              <w:bottom w:val="single" w:sz="4" w:space="0" w:color="auto"/>
            </w:tcBorders>
            <w:vAlign w:val="bottom"/>
          </w:tcPr>
          <w:p w14:paraId="4B51A80F" w14:textId="77777777" w:rsidR="00331127" w:rsidRDefault="00331127" w:rsidP="00296336">
            <w:pPr>
              <w:jc w:val="both"/>
            </w:pPr>
          </w:p>
        </w:tc>
      </w:tr>
      <w:tr w:rsidR="00331127" w14:paraId="12C61C65" w14:textId="77777777" w:rsidTr="00331127">
        <w:trPr>
          <w:trHeight w:val="397"/>
        </w:trPr>
        <w:tc>
          <w:tcPr>
            <w:tcW w:w="9816" w:type="dxa"/>
            <w:gridSpan w:val="12"/>
            <w:tcBorders>
              <w:top w:val="single" w:sz="4" w:space="0" w:color="auto"/>
            </w:tcBorders>
            <w:vAlign w:val="bottom"/>
          </w:tcPr>
          <w:p w14:paraId="740F874A" w14:textId="77777777" w:rsidR="00331127" w:rsidRDefault="00331127" w:rsidP="00296336">
            <w:pPr>
              <w:jc w:val="both"/>
            </w:pPr>
          </w:p>
        </w:tc>
      </w:tr>
      <w:tr w:rsidR="00331127" w14:paraId="126DB083" w14:textId="77777777" w:rsidTr="00331127">
        <w:trPr>
          <w:trHeight w:val="397"/>
        </w:trPr>
        <w:tc>
          <w:tcPr>
            <w:tcW w:w="4927" w:type="dxa"/>
            <w:gridSpan w:val="5"/>
            <w:vAlign w:val="bottom"/>
          </w:tcPr>
          <w:p w14:paraId="553C0191" w14:textId="77777777" w:rsidR="00331127" w:rsidRDefault="00331127" w:rsidP="00296336">
            <w:pPr>
              <w:jc w:val="both"/>
            </w:pPr>
            <w:r>
              <w:t>Chiediamo di sposarci in chiesa perché entrambi</w:t>
            </w:r>
          </w:p>
        </w:tc>
        <w:tc>
          <w:tcPr>
            <w:tcW w:w="4889" w:type="dxa"/>
            <w:gridSpan w:val="7"/>
            <w:tcBorders>
              <w:bottom w:val="single" w:sz="4" w:space="0" w:color="auto"/>
            </w:tcBorders>
            <w:vAlign w:val="bottom"/>
          </w:tcPr>
          <w:p w14:paraId="7A14FE53" w14:textId="77777777" w:rsidR="00331127" w:rsidRDefault="00331127" w:rsidP="00296336">
            <w:pPr>
              <w:jc w:val="both"/>
            </w:pPr>
          </w:p>
        </w:tc>
      </w:tr>
      <w:tr w:rsidR="00331127" w14:paraId="090D85BA" w14:textId="77777777" w:rsidTr="00331127">
        <w:trPr>
          <w:trHeight w:val="397"/>
        </w:trPr>
        <w:tc>
          <w:tcPr>
            <w:tcW w:w="9816" w:type="dxa"/>
            <w:gridSpan w:val="12"/>
            <w:tcBorders>
              <w:bottom w:val="single" w:sz="4" w:space="0" w:color="auto"/>
            </w:tcBorders>
            <w:vAlign w:val="bottom"/>
          </w:tcPr>
          <w:p w14:paraId="15195CE5" w14:textId="77777777" w:rsidR="00331127" w:rsidRDefault="00331127" w:rsidP="00296336">
            <w:pPr>
              <w:jc w:val="both"/>
            </w:pPr>
          </w:p>
        </w:tc>
      </w:tr>
      <w:tr w:rsidR="00331127" w14:paraId="4F6F7D69" w14:textId="77777777" w:rsidTr="00331127">
        <w:trPr>
          <w:trHeight w:val="397"/>
        </w:trPr>
        <w:tc>
          <w:tcPr>
            <w:tcW w:w="9816" w:type="dxa"/>
            <w:gridSpan w:val="12"/>
            <w:tcBorders>
              <w:top w:val="single" w:sz="4" w:space="0" w:color="auto"/>
            </w:tcBorders>
            <w:vAlign w:val="bottom"/>
          </w:tcPr>
          <w:p w14:paraId="66CFDD73" w14:textId="77777777" w:rsidR="00331127" w:rsidRDefault="00331127" w:rsidP="00296336">
            <w:pPr>
              <w:jc w:val="both"/>
            </w:pPr>
          </w:p>
        </w:tc>
      </w:tr>
      <w:tr w:rsidR="00331127" w14:paraId="260E7DFE" w14:textId="77777777" w:rsidTr="00331127">
        <w:trPr>
          <w:trHeight w:val="397"/>
        </w:trPr>
        <w:tc>
          <w:tcPr>
            <w:tcW w:w="9816" w:type="dxa"/>
            <w:gridSpan w:val="12"/>
            <w:vAlign w:val="bottom"/>
          </w:tcPr>
          <w:p w14:paraId="032B0FEC" w14:textId="77777777" w:rsidR="00331127" w:rsidRDefault="00331127" w:rsidP="00296336">
            <w:pPr>
              <w:jc w:val="both"/>
            </w:pPr>
            <w:r>
              <w:t>La nostra abitazione dopo il matrimonio</w:t>
            </w:r>
          </w:p>
        </w:tc>
      </w:tr>
      <w:tr w:rsidR="00331127" w14:paraId="536B2197" w14:textId="77777777" w:rsidTr="00331127">
        <w:trPr>
          <w:trHeight w:val="397"/>
        </w:trPr>
        <w:tc>
          <w:tcPr>
            <w:tcW w:w="430" w:type="dxa"/>
            <w:vAlign w:val="bottom"/>
          </w:tcPr>
          <w:p w14:paraId="15044807" w14:textId="77777777" w:rsidR="00331127" w:rsidRDefault="00331127" w:rsidP="00296336">
            <w:pPr>
              <w:jc w:val="both"/>
            </w:pPr>
            <w:r>
              <w:sym w:font="Wingdings" w:char="F0A8"/>
            </w:r>
          </w:p>
        </w:tc>
        <w:tc>
          <w:tcPr>
            <w:tcW w:w="3789" w:type="dxa"/>
            <w:gridSpan w:val="3"/>
            <w:vAlign w:val="bottom"/>
          </w:tcPr>
          <w:p w14:paraId="604BFB59" w14:textId="77777777" w:rsidR="00331127" w:rsidRDefault="00331127" w:rsidP="00296336">
            <w:pPr>
              <w:jc w:val="both"/>
            </w:pPr>
            <w:r>
              <w:t>rimarrà in questa parrocchia, in via</w:t>
            </w:r>
          </w:p>
        </w:tc>
        <w:tc>
          <w:tcPr>
            <w:tcW w:w="5597" w:type="dxa"/>
            <w:gridSpan w:val="8"/>
            <w:tcBorders>
              <w:bottom w:val="single" w:sz="4" w:space="0" w:color="auto"/>
            </w:tcBorders>
            <w:vAlign w:val="bottom"/>
          </w:tcPr>
          <w:p w14:paraId="5DF6781F" w14:textId="77777777" w:rsidR="00331127" w:rsidRDefault="00331127" w:rsidP="00296336">
            <w:pPr>
              <w:jc w:val="both"/>
            </w:pPr>
          </w:p>
        </w:tc>
      </w:tr>
      <w:tr w:rsidR="00331127" w14:paraId="51436895" w14:textId="77777777" w:rsidTr="00331127">
        <w:trPr>
          <w:trHeight w:val="397"/>
        </w:trPr>
        <w:tc>
          <w:tcPr>
            <w:tcW w:w="430" w:type="dxa"/>
            <w:vAlign w:val="bottom"/>
          </w:tcPr>
          <w:p w14:paraId="4FF48003" w14:textId="77777777" w:rsidR="00331127" w:rsidRDefault="00331127" w:rsidP="00296336">
            <w:pPr>
              <w:jc w:val="both"/>
            </w:pPr>
            <w:r>
              <w:sym w:font="Wingdings" w:char="F0A8"/>
            </w:r>
          </w:p>
        </w:tc>
        <w:tc>
          <w:tcPr>
            <w:tcW w:w="3789" w:type="dxa"/>
            <w:gridSpan w:val="3"/>
            <w:vAlign w:val="bottom"/>
          </w:tcPr>
          <w:p w14:paraId="71DFCAFA" w14:textId="77777777" w:rsidR="00331127" w:rsidRDefault="00331127" w:rsidP="00296336">
            <w:pPr>
              <w:jc w:val="both"/>
            </w:pPr>
            <w:r>
              <w:t>sarà trasferita nella parrocchia di</w:t>
            </w:r>
          </w:p>
        </w:tc>
        <w:tc>
          <w:tcPr>
            <w:tcW w:w="55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ADB7F" w14:textId="77777777" w:rsidR="00331127" w:rsidRDefault="00331127" w:rsidP="00296336">
            <w:pPr>
              <w:jc w:val="both"/>
            </w:pPr>
          </w:p>
        </w:tc>
      </w:tr>
      <w:tr w:rsidR="00331127" w14:paraId="40B9E779" w14:textId="77777777" w:rsidTr="00331127">
        <w:trPr>
          <w:trHeight w:val="397"/>
        </w:trPr>
        <w:tc>
          <w:tcPr>
            <w:tcW w:w="430" w:type="dxa"/>
            <w:vAlign w:val="bottom"/>
          </w:tcPr>
          <w:p w14:paraId="221006FB" w14:textId="77777777" w:rsidR="00331127" w:rsidRDefault="00331127" w:rsidP="00296336">
            <w:pPr>
              <w:jc w:val="both"/>
            </w:pPr>
          </w:p>
        </w:tc>
        <w:tc>
          <w:tcPr>
            <w:tcW w:w="3789" w:type="dxa"/>
            <w:gridSpan w:val="3"/>
            <w:vAlign w:val="bottom"/>
          </w:tcPr>
          <w:p w14:paraId="5BE87F68" w14:textId="77777777" w:rsidR="00331127" w:rsidRDefault="00331127" w:rsidP="00296336">
            <w:pPr>
              <w:jc w:val="both"/>
            </w:pPr>
          </w:p>
        </w:tc>
        <w:tc>
          <w:tcPr>
            <w:tcW w:w="5597" w:type="dxa"/>
            <w:gridSpan w:val="8"/>
            <w:tcBorders>
              <w:top w:val="single" w:sz="4" w:space="0" w:color="auto"/>
            </w:tcBorders>
            <w:vAlign w:val="bottom"/>
          </w:tcPr>
          <w:p w14:paraId="016CA9C7" w14:textId="77777777" w:rsidR="00331127" w:rsidRDefault="00331127" w:rsidP="00296336">
            <w:pPr>
              <w:jc w:val="both"/>
            </w:pPr>
          </w:p>
        </w:tc>
      </w:tr>
    </w:tbl>
    <w:p w14:paraId="36F1DEEE" w14:textId="77777777" w:rsidR="0025220C" w:rsidRPr="0078758D" w:rsidRDefault="0025220C" w:rsidP="0025220C">
      <w:pPr>
        <w:jc w:val="both"/>
        <w:rPr>
          <w:sz w:val="8"/>
          <w:szCs w:val="8"/>
        </w:rPr>
      </w:pPr>
    </w:p>
    <w:p w14:paraId="78022AD2" w14:textId="77777777" w:rsidR="00331127" w:rsidRDefault="00331127" w:rsidP="0025220C">
      <w:pPr>
        <w:jc w:val="both"/>
      </w:pPr>
    </w:p>
    <w:p w14:paraId="0631BCBE" w14:textId="77777777" w:rsidR="00492C93" w:rsidRDefault="00492C93" w:rsidP="0025220C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4000"/>
      </w:tblGrid>
      <w:tr w:rsidR="00492C93" w14:paraId="3DEA2009" w14:textId="77777777" w:rsidTr="00296336">
        <w:trPr>
          <w:cantSplit/>
          <w:trHeight w:val="397"/>
        </w:trPr>
        <w:tc>
          <w:tcPr>
            <w:tcW w:w="4786" w:type="dxa"/>
            <w:vAlign w:val="bottom"/>
          </w:tcPr>
          <w:p w14:paraId="3D2281A4" w14:textId="77777777" w:rsidR="00492C93" w:rsidRDefault="00492C93" w:rsidP="00492C93">
            <w:pPr>
              <w:jc w:val="both"/>
            </w:pPr>
            <w:r>
              <w:t>Esprimiamo sin d’ora la nostra disponibilità a:</w:t>
            </w:r>
            <w:r w:rsidRPr="00492C93">
              <w:rPr>
                <w:sz w:val="20"/>
                <w:vertAlign w:val="superscript"/>
              </w:rPr>
              <w:t>1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vAlign w:val="bottom"/>
          </w:tcPr>
          <w:p w14:paraId="6FD44864" w14:textId="77777777" w:rsidR="00492C93" w:rsidRDefault="00492C93" w:rsidP="0025220C">
            <w:pPr>
              <w:jc w:val="both"/>
            </w:pPr>
          </w:p>
        </w:tc>
      </w:tr>
      <w:tr w:rsidR="00492C93" w14:paraId="609DB216" w14:textId="77777777" w:rsidTr="00296336">
        <w:trPr>
          <w:cantSplit/>
          <w:trHeight w:val="397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bottom"/>
          </w:tcPr>
          <w:p w14:paraId="59DBCEE9" w14:textId="77777777" w:rsidR="00492C93" w:rsidRDefault="00492C93" w:rsidP="0025220C">
            <w:pPr>
              <w:jc w:val="both"/>
            </w:pPr>
          </w:p>
        </w:tc>
      </w:tr>
      <w:tr w:rsidR="00492C93" w14:paraId="6BC8AFCA" w14:textId="77777777" w:rsidTr="00296336">
        <w:trPr>
          <w:cantSplit/>
          <w:trHeight w:val="397"/>
        </w:trPr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5CFFC" w14:textId="77777777" w:rsidR="00492C93" w:rsidRDefault="00492C93" w:rsidP="0025220C">
            <w:pPr>
              <w:jc w:val="both"/>
            </w:pPr>
          </w:p>
        </w:tc>
      </w:tr>
      <w:tr w:rsidR="00492C93" w14:paraId="3F90533E" w14:textId="77777777" w:rsidTr="00296336">
        <w:trPr>
          <w:cantSplit/>
          <w:trHeight w:val="397"/>
        </w:trPr>
        <w:tc>
          <w:tcPr>
            <w:tcW w:w="9778" w:type="dxa"/>
            <w:gridSpan w:val="3"/>
            <w:tcBorders>
              <w:top w:val="single" w:sz="4" w:space="0" w:color="auto"/>
            </w:tcBorders>
            <w:vAlign w:val="bottom"/>
          </w:tcPr>
          <w:p w14:paraId="0D0CCFE6" w14:textId="77777777" w:rsidR="00492C93" w:rsidRDefault="00492C93" w:rsidP="0025220C">
            <w:pPr>
              <w:jc w:val="both"/>
            </w:pPr>
          </w:p>
        </w:tc>
      </w:tr>
      <w:tr w:rsidR="00492C93" w14:paraId="6320348E" w14:textId="77777777" w:rsidTr="00296336">
        <w:trPr>
          <w:cantSplit/>
          <w:trHeight w:val="397"/>
        </w:trPr>
        <w:tc>
          <w:tcPr>
            <w:tcW w:w="5778" w:type="dxa"/>
            <w:gridSpan w:val="2"/>
            <w:vAlign w:val="bottom"/>
          </w:tcPr>
          <w:p w14:paraId="1ED63D34" w14:textId="77777777" w:rsidR="00492C93" w:rsidRDefault="00492C93" w:rsidP="0025220C">
            <w:pPr>
              <w:jc w:val="both"/>
            </w:pPr>
            <w:r>
              <w:t>Dal momento che abbiamo intenzione di sposarci entro il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vAlign w:val="bottom"/>
          </w:tcPr>
          <w:p w14:paraId="1BF6B8E7" w14:textId="77777777" w:rsidR="00492C93" w:rsidRDefault="00492C93" w:rsidP="0025220C">
            <w:pPr>
              <w:jc w:val="both"/>
            </w:pPr>
          </w:p>
        </w:tc>
      </w:tr>
      <w:tr w:rsidR="00492C93" w14:paraId="72FB3FE1" w14:textId="77777777" w:rsidTr="00296336">
        <w:trPr>
          <w:cantSplit/>
          <w:trHeight w:val="397"/>
        </w:trPr>
        <w:tc>
          <w:tcPr>
            <w:tcW w:w="9778" w:type="dxa"/>
            <w:gridSpan w:val="3"/>
            <w:vAlign w:val="bottom"/>
          </w:tcPr>
          <w:p w14:paraId="658D2617" w14:textId="1FAB90B8" w:rsidR="00492C93" w:rsidRDefault="00492C93" w:rsidP="00492C93">
            <w:pPr>
              <w:jc w:val="both"/>
            </w:pPr>
            <w:r>
              <w:t xml:space="preserve">le chiediamo la cortesia di poterci incontrare con lei per concordare lo svolgimento dell’istruttoria matrimoniale e preparare </w:t>
            </w:r>
            <w:r w:rsidR="00DA1B01">
              <w:t>una fruttuosa</w:t>
            </w:r>
            <w:r>
              <w:t xml:space="preserve"> celebrazione della liturgia nuziale.</w:t>
            </w:r>
          </w:p>
        </w:tc>
      </w:tr>
    </w:tbl>
    <w:p w14:paraId="2BCEA0C9" w14:textId="77777777" w:rsidR="00331127" w:rsidRDefault="00331127" w:rsidP="0025220C">
      <w:pPr>
        <w:jc w:val="both"/>
      </w:pPr>
    </w:p>
    <w:p w14:paraId="30FB1736" w14:textId="77777777" w:rsidR="00331127" w:rsidRDefault="00331127"/>
    <w:tbl>
      <w:tblPr>
        <w:tblW w:w="9924" w:type="dxa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3120"/>
        <w:gridCol w:w="5387"/>
      </w:tblGrid>
      <w:tr w:rsidR="007969D0" w14:paraId="3C019C31" w14:textId="77777777" w:rsidTr="00296336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64471" w14:textId="77777777" w:rsidR="007969D0" w:rsidRDefault="007969D0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Luogo e data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C6404" w14:textId="77777777" w:rsidR="007969D0" w:rsidRDefault="007969D0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5B36F" w14:textId="77777777" w:rsidR="007969D0" w:rsidRDefault="007969D0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Firme</w:t>
            </w:r>
          </w:p>
        </w:tc>
      </w:tr>
      <w:tr w:rsidR="00296336" w14:paraId="0022A90A" w14:textId="77777777" w:rsidTr="00DA1B01">
        <w:trPr>
          <w:trHeight w:hRule="exact" w:val="797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1C8D0" w14:textId="77777777" w:rsidR="00296336" w:rsidRDefault="00296336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19234" w14:textId="77777777" w:rsidR="00296336" w:rsidRDefault="00296336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  <w:tr w:rsidR="00296336" w14:paraId="3CD5FC3B" w14:textId="77777777" w:rsidTr="00DA1B01">
        <w:trPr>
          <w:trHeight w:hRule="exact" w:val="763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B976F" w14:textId="77777777" w:rsidR="00296336" w:rsidRDefault="00296336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27A27" w14:textId="77777777" w:rsidR="00296336" w:rsidRDefault="00296336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  <w:p w14:paraId="53AD5D02" w14:textId="77777777" w:rsidR="00DA1B01" w:rsidRDefault="00DA1B01" w:rsidP="00DE40D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783A297D" w14:textId="77777777" w:rsidR="007969D0" w:rsidRDefault="007969D0" w:rsidP="007969D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6A569A3E" w14:textId="77777777" w:rsidR="00F03118" w:rsidRDefault="00F03118" w:rsidP="00092837">
      <w:pPr>
        <w:spacing w:line="360" w:lineRule="auto"/>
        <w:jc w:val="both"/>
      </w:pPr>
    </w:p>
    <w:p w14:paraId="176823DA" w14:textId="77777777" w:rsidR="0025220C" w:rsidRDefault="0025220C" w:rsidP="00092837">
      <w:pPr>
        <w:spacing w:line="360" w:lineRule="auto"/>
        <w:jc w:val="both"/>
      </w:pPr>
    </w:p>
    <w:p w14:paraId="1134282E" w14:textId="77777777" w:rsidR="00F03118" w:rsidRDefault="00F03118" w:rsidP="00092837">
      <w:pPr>
        <w:spacing w:line="360" w:lineRule="auto"/>
        <w:jc w:val="both"/>
      </w:pPr>
    </w:p>
    <w:p w14:paraId="18F63937" w14:textId="77777777" w:rsidR="00F03118" w:rsidRDefault="00F03118" w:rsidP="00092837">
      <w:pPr>
        <w:spacing w:line="360" w:lineRule="auto"/>
        <w:jc w:val="both"/>
      </w:pPr>
    </w:p>
    <w:p w14:paraId="38FDB7EA" w14:textId="77777777" w:rsidR="00F03118" w:rsidRDefault="00F03118" w:rsidP="00092837">
      <w:pPr>
        <w:spacing w:line="360" w:lineRule="auto"/>
        <w:jc w:val="both"/>
      </w:pPr>
    </w:p>
    <w:p w14:paraId="78856A0A" w14:textId="77777777" w:rsidR="00F03118" w:rsidRDefault="00F03118" w:rsidP="00092837">
      <w:pPr>
        <w:spacing w:line="360" w:lineRule="auto"/>
        <w:jc w:val="both"/>
      </w:pPr>
    </w:p>
    <w:p w14:paraId="31420043" w14:textId="77777777" w:rsidR="00F03118" w:rsidRDefault="00F03118" w:rsidP="00092837">
      <w:pPr>
        <w:spacing w:line="360" w:lineRule="auto"/>
        <w:jc w:val="both"/>
      </w:pPr>
    </w:p>
    <w:p w14:paraId="4C10E348" w14:textId="77777777" w:rsidR="00F03118" w:rsidRDefault="00F03118" w:rsidP="00092837">
      <w:pPr>
        <w:spacing w:line="360" w:lineRule="auto"/>
        <w:jc w:val="both"/>
      </w:pPr>
    </w:p>
    <w:p w14:paraId="3EEC0BEF" w14:textId="77777777" w:rsidR="00F03118" w:rsidRDefault="00F03118" w:rsidP="00092837">
      <w:pPr>
        <w:spacing w:line="360" w:lineRule="auto"/>
        <w:jc w:val="both"/>
      </w:pPr>
    </w:p>
    <w:p w14:paraId="0092B44F" w14:textId="77777777" w:rsidR="00F03118" w:rsidRDefault="00F03118" w:rsidP="00092837">
      <w:pPr>
        <w:spacing w:line="360" w:lineRule="auto"/>
        <w:jc w:val="both"/>
      </w:pPr>
    </w:p>
    <w:p w14:paraId="171BDE11" w14:textId="77777777" w:rsidR="00F03118" w:rsidRDefault="00F03118" w:rsidP="00092837">
      <w:pPr>
        <w:spacing w:line="360" w:lineRule="auto"/>
        <w:jc w:val="both"/>
      </w:pPr>
    </w:p>
    <w:p w14:paraId="232301D4" w14:textId="77777777" w:rsidR="00F03118" w:rsidRDefault="00F03118" w:rsidP="00092837">
      <w:pPr>
        <w:spacing w:line="360" w:lineRule="auto"/>
        <w:jc w:val="both"/>
      </w:pPr>
    </w:p>
    <w:p w14:paraId="1109E438" w14:textId="77777777" w:rsidR="00F03118" w:rsidRDefault="00F03118" w:rsidP="00092837">
      <w:pPr>
        <w:spacing w:line="360" w:lineRule="auto"/>
        <w:jc w:val="both"/>
      </w:pPr>
    </w:p>
    <w:p w14:paraId="4384EB08" w14:textId="77777777" w:rsidR="00F03118" w:rsidRDefault="00F03118" w:rsidP="00092837">
      <w:pPr>
        <w:spacing w:line="360" w:lineRule="auto"/>
        <w:jc w:val="both"/>
      </w:pPr>
    </w:p>
    <w:p w14:paraId="5D397A51" w14:textId="77777777" w:rsidR="00F03118" w:rsidRDefault="00F03118" w:rsidP="00092837">
      <w:pPr>
        <w:spacing w:line="360" w:lineRule="auto"/>
        <w:jc w:val="both"/>
      </w:pPr>
    </w:p>
    <w:p w14:paraId="011666DF" w14:textId="77777777" w:rsidR="00F03118" w:rsidRDefault="00F03118" w:rsidP="00092837">
      <w:pPr>
        <w:spacing w:line="360" w:lineRule="auto"/>
        <w:jc w:val="both"/>
      </w:pPr>
    </w:p>
    <w:p w14:paraId="53752CA3" w14:textId="77777777" w:rsidR="00F03118" w:rsidRDefault="00F03118" w:rsidP="00092837">
      <w:pPr>
        <w:spacing w:line="360" w:lineRule="auto"/>
        <w:jc w:val="both"/>
      </w:pPr>
    </w:p>
    <w:p w14:paraId="513E48D3" w14:textId="77777777" w:rsidR="00F03118" w:rsidRDefault="00F03118" w:rsidP="00092837">
      <w:pPr>
        <w:spacing w:line="360" w:lineRule="auto"/>
        <w:jc w:val="both"/>
      </w:pPr>
    </w:p>
    <w:p w14:paraId="5D7CA343" w14:textId="77777777" w:rsidR="00F03118" w:rsidRDefault="00F03118" w:rsidP="00092837">
      <w:pPr>
        <w:spacing w:line="360" w:lineRule="auto"/>
        <w:jc w:val="both"/>
      </w:pPr>
    </w:p>
    <w:p w14:paraId="11902EAA" w14:textId="77777777" w:rsidR="00F03118" w:rsidRDefault="00F03118" w:rsidP="00092837">
      <w:pPr>
        <w:spacing w:line="360" w:lineRule="auto"/>
        <w:jc w:val="both"/>
      </w:pPr>
    </w:p>
    <w:p w14:paraId="635AE3C2" w14:textId="77777777" w:rsidR="00F03118" w:rsidRDefault="00F03118" w:rsidP="00092837">
      <w:pPr>
        <w:spacing w:line="360" w:lineRule="auto"/>
        <w:jc w:val="both"/>
      </w:pPr>
    </w:p>
    <w:p w14:paraId="30E06591" w14:textId="77777777" w:rsidR="00F03118" w:rsidRDefault="00F03118" w:rsidP="00092837">
      <w:pPr>
        <w:spacing w:line="360" w:lineRule="auto"/>
        <w:jc w:val="both"/>
      </w:pPr>
    </w:p>
    <w:p w14:paraId="2BA52838" w14:textId="77777777" w:rsidR="00F03118" w:rsidRDefault="00F03118" w:rsidP="00F03118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7A04BD30" w14:textId="77777777" w:rsidR="00F03118" w:rsidRDefault="00F03118" w:rsidP="00F03118">
      <w:pPr>
        <w:ind w:left="284" w:hanging="284"/>
        <w:jc w:val="both"/>
      </w:pPr>
      <w:r>
        <w:rPr>
          <w:i/>
          <w:iCs/>
          <w:sz w:val="18"/>
          <w:szCs w:val="18"/>
        </w:rPr>
        <w:t>(1)  Indicare, se si ritiene opportuno, il settore di impegno ecclesiale (liturgia, catechesi, carità…) o altri tipi di collaborazione alla vita parrocchiale.</w:t>
      </w:r>
    </w:p>
    <w:sectPr w:rsidR="00F03118" w:rsidSect="001A0921">
      <w:pgSz w:w="11906" w:h="16838" w:code="9"/>
      <w:pgMar w:top="53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571E"/>
    <w:multiLevelType w:val="hybridMultilevel"/>
    <w:tmpl w:val="90EACA1A"/>
    <w:lvl w:ilvl="0" w:tplc="570CC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25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F5A"/>
    <w:rsid w:val="00092837"/>
    <w:rsid w:val="001A0921"/>
    <w:rsid w:val="001A62C4"/>
    <w:rsid w:val="00246D98"/>
    <w:rsid w:val="0025220C"/>
    <w:rsid w:val="0026758E"/>
    <w:rsid w:val="00296336"/>
    <w:rsid w:val="002E680D"/>
    <w:rsid w:val="00331127"/>
    <w:rsid w:val="00342E3D"/>
    <w:rsid w:val="0037361B"/>
    <w:rsid w:val="00433EE8"/>
    <w:rsid w:val="00454CE6"/>
    <w:rsid w:val="00492C93"/>
    <w:rsid w:val="00501505"/>
    <w:rsid w:val="005218BF"/>
    <w:rsid w:val="00554986"/>
    <w:rsid w:val="0057138C"/>
    <w:rsid w:val="00620483"/>
    <w:rsid w:val="006D6B84"/>
    <w:rsid w:val="006F40E6"/>
    <w:rsid w:val="00707FFA"/>
    <w:rsid w:val="0078758D"/>
    <w:rsid w:val="007969D0"/>
    <w:rsid w:val="007A3767"/>
    <w:rsid w:val="007A705D"/>
    <w:rsid w:val="0080755E"/>
    <w:rsid w:val="00824A16"/>
    <w:rsid w:val="00970E84"/>
    <w:rsid w:val="009A4383"/>
    <w:rsid w:val="00A14595"/>
    <w:rsid w:val="00A839D3"/>
    <w:rsid w:val="00AC11E1"/>
    <w:rsid w:val="00BA4448"/>
    <w:rsid w:val="00CB5F5A"/>
    <w:rsid w:val="00CD5E1B"/>
    <w:rsid w:val="00DA1B01"/>
    <w:rsid w:val="00E112BA"/>
    <w:rsid w:val="00E331D2"/>
    <w:rsid w:val="00E81214"/>
    <w:rsid w:val="00F03118"/>
    <w:rsid w:val="00FE33B8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E392"/>
  <w15:docId w15:val="{7CFBB6F9-7028-4B57-A478-37B21601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6B8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707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7F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%20Giulietti\Desktop\Vicario\Documenti%20diocesani\Disciplinare%20sacramenti\Modulistica\Domanda%20di%20iniziazione%20cristiana%20dei%20fanciul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57B9E-1886-4CE6-9A5B-2E1DDCEC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 di iniziazione cristiana dei fanciulli.dotx</Template>
  <TotalTime>23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Archidiocesi di Perugia – Città della Pieve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Archidiocesi di Perugia – Città della Pieve</dc:title>
  <dc:creator>Paolo Giulietti</dc:creator>
  <cp:lastModifiedBy>Fabrizio Bertrand</cp:lastModifiedBy>
  <cp:revision>12</cp:revision>
  <cp:lastPrinted>2015-06-09T08:14:00Z</cp:lastPrinted>
  <dcterms:created xsi:type="dcterms:W3CDTF">2014-02-12T10:36:00Z</dcterms:created>
  <dcterms:modified xsi:type="dcterms:W3CDTF">2026-04-16T09:32:00Z</dcterms:modified>
</cp:coreProperties>
</file>